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8D" w:rsidRDefault="0011618D">
      <w:pPr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139"/>
        <w:gridCol w:w="1418"/>
        <w:gridCol w:w="4139"/>
      </w:tblGrid>
      <w:tr w:rsidR="003477BE" w:rsidRPr="00B502B8" w:rsidTr="00A40F83">
        <w:tc>
          <w:tcPr>
            <w:tcW w:w="4139" w:type="dxa"/>
          </w:tcPr>
          <w:p w:rsidR="003477BE" w:rsidRPr="00B502B8" w:rsidRDefault="003477BE" w:rsidP="00B502B8">
            <w:pPr>
              <w:jc w:val="center"/>
              <w:rPr>
                <w:b/>
                <w:sz w:val="28"/>
                <w:szCs w:val="28"/>
              </w:rPr>
            </w:pPr>
            <w:r w:rsidRPr="00B502B8">
              <w:rPr>
                <w:b/>
                <w:sz w:val="28"/>
                <w:szCs w:val="28"/>
              </w:rPr>
              <w:t xml:space="preserve">СОВЕТ </w:t>
            </w:r>
            <w:proofErr w:type="gramStart"/>
            <w:r w:rsidRPr="00B502B8">
              <w:rPr>
                <w:b/>
                <w:sz w:val="28"/>
                <w:szCs w:val="28"/>
              </w:rPr>
              <w:t>СЕЛЬСКОГО</w:t>
            </w:r>
            <w:proofErr w:type="gramEnd"/>
          </w:p>
          <w:p w:rsidR="003477BE" w:rsidRPr="00B502B8" w:rsidRDefault="003477BE" w:rsidP="003477BE">
            <w:pPr>
              <w:pStyle w:val="2"/>
              <w:rPr>
                <w:szCs w:val="28"/>
              </w:rPr>
            </w:pPr>
            <w:r w:rsidRPr="00B502B8">
              <w:rPr>
                <w:szCs w:val="28"/>
              </w:rPr>
              <w:t xml:space="preserve">ПОСЕЛЕНИЯ </w:t>
            </w:r>
            <w:r w:rsidR="00F37F5D">
              <w:rPr>
                <w:szCs w:val="28"/>
              </w:rPr>
              <w:t>«</w:t>
            </w:r>
            <w:r w:rsidRPr="00B502B8">
              <w:rPr>
                <w:szCs w:val="28"/>
              </w:rPr>
              <w:t>ПОЖЕГ</w:t>
            </w:r>
            <w:r w:rsidR="00F37F5D">
              <w:rPr>
                <w:szCs w:val="28"/>
              </w:rPr>
              <w:t>»</w:t>
            </w:r>
          </w:p>
          <w:p w:rsidR="003477BE" w:rsidRPr="003477BE" w:rsidRDefault="003477BE" w:rsidP="00B502B8"/>
          <w:p w:rsidR="003477BE" w:rsidRPr="00B502B8" w:rsidRDefault="003477BE" w:rsidP="00B502B8">
            <w:pPr>
              <w:jc w:val="center"/>
              <w:rPr>
                <w:b/>
                <w:sz w:val="28"/>
                <w:szCs w:val="28"/>
              </w:rPr>
            </w:pPr>
            <w:r w:rsidRPr="00B502B8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B502B8">
              <w:rPr>
                <w:b/>
                <w:sz w:val="28"/>
                <w:szCs w:val="28"/>
              </w:rPr>
              <w:t>СЕЛЬСКОГО</w:t>
            </w:r>
            <w:proofErr w:type="gramEnd"/>
          </w:p>
          <w:p w:rsidR="003477BE" w:rsidRPr="00B502B8" w:rsidRDefault="003477BE" w:rsidP="00B502B8">
            <w:pPr>
              <w:jc w:val="center"/>
              <w:rPr>
                <w:b/>
                <w:sz w:val="28"/>
              </w:rPr>
            </w:pPr>
            <w:r w:rsidRPr="00B502B8">
              <w:rPr>
                <w:b/>
                <w:sz w:val="28"/>
              </w:rPr>
              <w:t>ПОСЕЛЕНИЯ «ПОЖЕГ»</w:t>
            </w:r>
          </w:p>
          <w:p w:rsidR="003477BE" w:rsidRDefault="003477BE" w:rsidP="00B502B8"/>
          <w:p w:rsidR="003477BE" w:rsidRPr="00B502B8" w:rsidRDefault="003477BE" w:rsidP="00B502B8">
            <w:pPr>
              <w:jc w:val="right"/>
              <w:rPr>
                <w:sz w:val="28"/>
              </w:rPr>
            </w:pPr>
          </w:p>
        </w:tc>
        <w:tc>
          <w:tcPr>
            <w:tcW w:w="1418" w:type="dxa"/>
          </w:tcPr>
          <w:p w:rsidR="003477BE" w:rsidRPr="00B502B8" w:rsidRDefault="003477BE" w:rsidP="00B502B8">
            <w:pPr>
              <w:jc w:val="center"/>
              <w:rPr>
                <w:sz w:val="28"/>
              </w:rPr>
            </w:pPr>
          </w:p>
          <w:p w:rsidR="003477BE" w:rsidRPr="00B502B8" w:rsidRDefault="003477BE" w:rsidP="00B502B8">
            <w:pPr>
              <w:jc w:val="center"/>
              <w:rPr>
                <w:sz w:val="28"/>
              </w:rPr>
            </w:pPr>
            <w: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2pt" o:ole="" o:bordertopcolor="yellow pure" o:borderleftcolor="yellow pure" o:borderbottomcolor="yellow pure" o:borderrightcolor="yellow pure" fillcolor="window">
                  <v:imagedata r:id="rId4" o:title=""/>
                </v:shape>
                <o:OLEObject Type="Embed" ProgID="Word.Picture.8" ShapeID="_x0000_i1025" DrawAspect="Content" ObjectID="_1556018517" r:id="rId5"/>
              </w:object>
            </w:r>
          </w:p>
        </w:tc>
        <w:tc>
          <w:tcPr>
            <w:tcW w:w="4139" w:type="dxa"/>
          </w:tcPr>
          <w:p w:rsidR="003477BE" w:rsidRPr="00B502B8" w:rsidRDefault="003D27BB" w:rsidP="00B50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477BE" w:rsidRPr="00B502B8">
              <w:rPr>
                <w:b/>
                <w:sz w:val="28"/>
                <w:szCs w:val="28"/>
              </w:rPr>
              <w:t>ПОЖÖГ</w:t>
            </w:r>
            <w:r>
              <w:rPr>
                <w:b/>
                <w:sz w:val="28"/>
                <w:szCs w:val="28"/>
              </w:rPr>
              <w:t>»</w:t>
            </w:r>
            <w:r w:rsidR="003477BE" w:rsidRPr="00B502B8">
              <w:rPr>
                <w:b/>
                <w:sz w:val="28"/>
                <w:szCs w:val="28"/>
              </w:rPr>
              <w:t xml:space="preserve"> СИКТ</w:t>
            </w:r>
          </w:p>
          <w:p w:rsidR="003477BE" w:rsidRPr="00B502B8" w:rsidRDefault="003477BE" w:rsidP="00B502B8">
            <w:pPr>
              <w:jc w:val="center"/>
              <w:rPr>
                <w:b/>
                <w:sz w:val="28"/>
                <w:szCs w:val="28"/>
              </w:rPr>
            </w:pPr>
            <w:r w:rsidRPr="00B502B8">
              <w:rPr>
                <w:b/>
                <w:sz w:val="28"/>
                <w:szCs w:val="28"/>
              </w:rPr>
              <w:t xml:space="preserve">ОВМÖДЧÖМИНЛÖН </w:t>
            </w:r>
            <w:proofErr w:type="gramStart"/>
            <w:r w:rsidRPr="00B502B8">
              <w:rPr>
                <w:b/>
                <w:sz w:val="28"/>
                <w:szCs w:val="28"/>
              </w:rPr>
              <w:t>СÖВЕТ</w:t>
            </w:r>
            <w:proofErr w:type="gramEnd"/>
          </w:p>
          <w:p w:rsidR="003477BE" w:rsidRPr="00B502B8" w:rsidRDefault="003477BE" w:rsidP="00B502B8">
            <w:pPr>
              <w:jc w:val="center"/>
              <w:rPr>
                <w:b/>
              </w:rPr>
            </w:pPr>
          </w:p>
          <w:p w:rsidR="003477BE" w:rsidRPr="00B502B8" w:rsidRDefault="003477BE" w:rsidP="00B502B8">
            <w:pPr>
              <w:jc w:val="center"/>
              <w:rPr>
                <w:b/>
                <w:sz w:val="28"/>
                <w:szCs w:val="28"/>
              </w:rPr>
            </w:pPr>
            <w:r w:rsidRPr="00B502B8">
              <w:rPr>
                <w:b/>
                <w:sz w:val="28"/>
                <w:szCs w:val="28"/>
              </w:rPr>
              <w:t>ОВМÖДЧÖМИНСА</w:t>
            </w:r>
          </w:p>
          <w:p w:rsidR="003477BE" w:rsidRPr="00B502B8" w:rsidRDefault="003477BE" w:rsidP="00B502B8">
            <w:pPr>
              <w:jc w:val="center"/>
              <w:rPr>
                <w:b/>
              </w:rPr>
            </w:pPr>
            <w:r w:rsidRPr="00B502B8">
              <w:rPr>
                <w:b/>
                <w:sz w:val="28"/>
                <w:szCs w:val="28"/>
              </w:rPr>
              <w:t>ВЕСЬКÖДЛЫСЬ</w:t>
            </w:r>
          </w:p>
          <w:p w:rsidR="003477BE" w:rsidRPr="00B502B8" w:rsidRDefault="003477BE" w:rsidP="003477BE">
            <w:pPr>
              <w:rPr>
                <w:b/>
                <w:sz w:val="28"/>
                <w:szCs w:val="28"/>
              </w:rPr>
            </w:pPr>
          </w:p>
        </w:tc>
      </w:tr>
    </w:tbl>
    <w:p w:rsidR="0011618D" w:rsidRDefault="0011618D">
      <w:pPr>
        <w:jc w:val="right"/>
        <w:rPr>
          <w:sz w:val="28"/>
        </w:rPr>
      </w:pPr>
    </w:p>
    <w:p w:rsidR="0011618D" w:rsidRDefault="0011618D" w:rsidP="00A40F83">
      <w:pPr>
        <w:ind w:right="-2"/>
      </w:pPr>
    </w:p>
    <w:p w:rsidR="0011618D" w:rsidRPr="002A1895" w:rsidRDefault="0011618D" w:rsidP="002A1895">
      <w:pPr>
        <w:pStyle w:val="2"/>
        <w:jc w:val="left"/>
      </w:pPr>
    </w:p>
    <w:p w:rsidR="00AF62BD" w:rsidRDefault="00AF62BD" w:rsidP="00B502B8">
      <w:pPr>
        <w:ind w:right="-569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1618D" w:rsidRPr="00844D89" w:rsidRDefault="00844D89" w:rsidP="00B502B8">
      <w:pPr>
        <w:ind w:right="-569"/>
        <w:jc w:val="center"/>
        <w:rPr>
          <w:b/>
          <w:sz w:val="28"/>
          <w:szCs w:val="28"/>
        </w:rPr>
      </w:pPr>
      <w:r w:rsidRPr="00844D89">
        <w:rPr>
          <w:rFonts w:eastAsia="Arial Unicode MS"/>
          <w:b/>
          <w:sz w:val="28"/>
          <w:szCs w:val="28"/>
        </w:rPr>
        <w:t>ТШ</w:t>
      </w:r>
      <w:r w:rsidRPr="00844D89">
        <w:rPr>
          <w:b/>
          <w:sz w:val="28"/>
          <w:szCs w:val="28"/>
        </w:rPr>
        <w:t>Ö</w:t>
      </w:r>
      <w:r w:rsidRPr="00844D89">
        <w:rPr>
          <w:rFonts w:eastAsia="Arial Unicode MS"/>
          <w:b/>
          <w:sz w:val="28"/>
          <w:szCs w:val="28"/>
        </w:rPr>
        <w:t>КТ</w:t>
      </w:r>
      <w:r w:rsidRPr="00844D89">
        <w:rPr>
          <w:b/>
          <w:sz w:val="28"/>
          <w:szCs w:val="28"/>
        </w:rPr>
        <w:t>Ö</w:t>
      </w:r>
      <w:r w:rsidRPr="00844D89">
        <w:rPr>
          <w:rFonts w:eastAsia="Arial Unicode MS"/>
          <w:b/>
          <w:sz w:val="28"/>
          <w:szCs w:val="28"/>
        </w:rPr>
        <w:t>М</w:t>
      </w:r>
    </w:p>
    <w:p w:rsidR="0011618D" w:rsidRDefault="00774354" w:rsidP="004A4B10">
      <w:pPr>
        <w:ind w:left="7368" w:right="-569" w:hanging="7368"/>
        <w:jc w:val="both"/>
        <w:rPr>
          <w:sz w:val="28"/>
        </w:rPr>
      </w:pPr>
      <w:r>
        <w:rPr>
          <w:sz w:val="28"/>
        </w:rPr>
        <w:t xml:space="preserve">от </w:t>
      </w:r>
      <w:r w:rsidR="00044670">
        <w:rPr>
          <w:sz w:val="28"/>
        </w:rPr>
        <w:t xml:space="preserve">05 </w:t>
      </w:r>
      <w:r w:rsidR="00A40F83">
        <w:rPr>
          <w:sz w:val="28"/>
        </w:rPr>
        <w:t>ма</w:t>
      </w:r>
      <w:r w:rsidR="00044670">
        <w:rPr>
          <w:sz w:val="28"/>
        </w:rPr>
        <w:t>я</w:t>
      </w:r>
      <w:r w:rsidR="006A1FDE">
        <w:rPr>
          <w:sz w:val="28"/>
        </w:rPr>
        <w:t xml:space="preserve"> </w:t>
      </w:r>
      <w:r w:rsidR="004751B8">
        <w:rPr>
          <w:sz w:val="28"/>
        </w:rPr>
        <w:t>201</w:t>
      </w:r>
      <w:r w:rsidR="00A40F83">
        <w:rPr>
          <w:sz w:val="28"/>
        </w:rPr>
        <w:t>7</w:t>
      </w:r>
      <w:r w:rsidR="00CB1B2F">
        <w:rPr>
          <w:sz w:val="28"/>
        </w:rPr>
        <w:t xml:space="preserve"> года</w:t>
      </w:r>
      <w:r w:rsidR="0011618D">
        <w:rPr>
          <w:sz w:val="28"/>
        </w:rPr>
        <w:t xml:space="preserve">                                  </w:t>
      </w:r>
      <w:r w:rsidR="003D27BB">
        <w:rPr>
          <w:sz w:val="28"/>
        </w:rPr>
        <w:t xml:space="preserve"> </w:t>
      </w:r>
      <w:r w:rsidR="0011618D">
        <w:rPr>
          <w:sz w:val="28"/>
        </w:rPr>
        <w:t xml:space="preserve"> </w:t>
      </w:r>
      <w:r w:rsidR="00AD5D47">
        <w:rPr>
          <w:sz w:val="28"/>
        </w:rPr>
        <w:t xml:space="preserve">  </w:t>
      </w:r>
      <w:r w:rsidR="0011618D">
        <w:rPr>
          <w:sz w:val="28"/>
        </w:rPr>
        <w:t xml:space="preserve">         </w:t>
      </w:r>
      <w:r w:rsidR="00F9544E">
        <w:rPr>
          <w:sz w:val="28"/>
        </w:rPr>
        <w:t xml:space="preserve">  </w:t>
      </w:r>
      <w:r w:rsidR="002D53F8">
        <w:rPr>
          <w:sz w:val="28"/>
        </w:rPr>
        <w:t xml:space="preserve">   </w:t>
      </w:r>
      <w:r w:rsidR="003237E3">
        <w:rPr>
          <w:sz w:val="28"/>
        </w:rPr>
        <w:t xml:space="preserve">        </w:t>
      </w:r>
      <w:r w:rsidR="002D53F8">
        <w:rPr>
          <w:sz w:val="28"/>
        </w:rPr>
        <w:t xml:space="preserve"> </w:t>
      </w:r>
      <w:r w:rsidR="00F9544E">
        <w:rPr>
          <w:sz w:val="28"/>
        </w:rPr>
        <w:t xml:space="preserve">     </w:t>
      </w:r>
      <w:r w:rsidR="0011618D">
        <w:rPr>
          <w:sz w:val="28"/>
        </w:rPr>
        <w:t xml:space="preserve">  </w:t>
      </w:r>
      <w:r w:rsidR="00044670">
        <w:rPr>
          <w:sz w:val="28"/>
        </w:rPr>
        <w:t xml:space="preserve">     </w:t>
      </w:r>
      <w:r w:rsidR="0011618D">
        <w:rPr>
          <w:sz w:val="28"/>
        </w:rPr>
        <w:t xml:space="preserve">      </w:t>
      </w:r>
      <w:r w:rsidR="00CB1B2F">
        <w:rPr>
          <w:sz w:val="28"/>
        </w:rPr>
        <w:t xml:space="preserve">  </w:t>
      </w:r>
      <w:r w:rsidR="00AD5D47">
        <w:rPr>
          <w:sz w:val="28"/>
        </w:rPr>
        <w:t xml:space="preserve">       </w:t>
      </w:r>
      <w:r w:rsidR="00CB1B2F">
        <w:rPr>
          <w:sz w:val="28"/>
        </w:rPr>
        <w:t xml:space="preserve">      </w:t>
      </w:r>
      <w:r w:rsidR="006C0C4D">
        <w:rPr>
          <w:sz w:val="28"/>
        </w:rPr>
        <w:t xml:space="preserve">  </w:t>
      </w:r>
      <w:r w:rsidR="00B502B8">
        <w:rPr>
          <w:sz w:val="28"/>
        </w:rPr>
        <w:t xml:space="preserve"> </w:t>
      </w:r>
      <w:r w:rsidR="0011618D">
        <w:rPr>
          <w:sz w:val="28"/>
        </w:rPr>
        <w:t xml:space="preserve">№ </w:t>
      </w:r>
      <w:r w:rsidR="00044670">
        <w:rPr>
          <w:sz w:val="28"/>
        </w:rPr>
        <w:t>8</w:t>
      </w:r>
    </w:p>
    <w:p w:rsidR="001D09FD" w:rsidRPr="002B2D12" w:rsidRDefault="001D09FD" w:rsidP="001D09FD">
      <w:pPr>
        <w:ind w:left="7368" w:hanging="7368"/>
        <w:rPr>
          <w:sz w:val="48"/>
          <w:szCs w:val="48"/>
        </w:rPr>
      </w:pPr>
    </w:p>
    <w:p w:rsidR="00A40F83" w:rsidRDefault="00A40F83" w:rsidP="00A40F83">
      <w:pPr>
        <w:jc w:val="center"/>
        <w:rPr>
          <w:b/>
          <w:sz w:val="28"/>
        </w:rPr>
      </w:pPr>
      <w:r>
        <w:rPr>
          <w:b/>
          <w:sz w:val="28"/>
        </w:rPr>
        <w:t xml:space="preserve">О созыве </w:t>
      </w:r>
      <w:r w:rsidR="00044670">
        <w:rPr>
          <w:b/>
          <w:sz w:val="28"/>
        </w:rPr>
        <w:t xml:space="preserve">седьмого </w:t>
      </w:r>
      <w:r>
        <w:rPr>
          <w:b/>
          <w:sz w:val="28"/>
        </w:rPr>
        <w:t>очередного заседания</w:t>
      </w:r>
    </w:p>
    <w:p w:rsidR="00A40F83" w:rsidRDefault="00A40F83" w:rsidP="00A40F83">
      <w:pPr>
        <w:jc w:val="center"/>
        <w:rPr>
          <w:b/>
          <w:sz w:val="28"/>
        </w:rPr>
      </w:pPr>
      <w:r>
        <w:rPr>
          <w:b/>
          <w:sz w:val="28"/>
        </w:rPr>
        <w:t>Совета сельского поселения «Пожег» Ι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созыва</w:t>
      </w:r>
    </w:p>
    <w:p w:rsidR="00A40F83" w:rsidRPr="002B2D12" w:rsidRDefault="00A40F83" w:rsidP="00A40F83">
      <w:pPr>
        <w:jc w:val="both"/>
        <w:rPr>
          <w:sz w:val="48"/>
          <w:szCs w:val="48"/>
        </w:rPr>
      </w:pPr>
    </w:p>
    <w:p w:rsidR="00A40F83" w:rsidRDefault="00A40F83" w:rsidP="00A40F83">
      <w:pPr>
        <w:spacing w:line="276" w:lineRule="auto"/>
        <w:ind w:right="-428" w:firstLine="709"/>
        <w:jc w:val="both"/>
        <w:rPr>
          <w:sz w:val="28"/>
        </w:rPr>
      </w:pPr>
      <w:r>
        <w:rPr>
          <w:sz w:val="28"/>
        </w:rPr>
        <w:t xml:space="preserve">1. Созвать </w:t>
      </w:r>
      <w:r w:rsidR="00044670">
        <w:rPr>
          <w:sz w:val="28"/>
        </w:rPr>
        <w:t>седьмое</w:t>
      </w:r>
      <w:r>
        <w:rPr>
          <w:sz w:val="28"/>
        </w:rPr>
        <w:t xml:space="preserve"> очередное заседание Совета сельского поселения «Пожег» </w:t>
      </w:r>
      <w:r w:rsidR="005761C6">
        <w:rPr>
          <w:sz w:val="28"/>
        </w:rPr>
        <w:t>2</w:t>
      </w:r>
      <w:r w:rsidR="00044670">
        <w:rPr>
          <w:sz w:val="28"/>
        </w:rPr>
        <w:t>3</w:t>
      </w:r>
      <w:r>
        <w:rPr>
          <w:sz w:val="28"/>
        </w:rPr>
        <w:t xml:space="preserve"> ма</w:t>
      </w:r>
      <w:r w:rsidR="00044670">
        <w:rPr>
          <w:sz w:val="28"/>
        </w:rPr>
        <w:t>я</w:t>
      </w:r>
      <w:r>
        <w:rPr>
          <w:sz w:val="28"/>
        </w:rPr>
        <w:t xml:space="preserve"> 2017 года с 1</w:t>
      </w:r>
      <w:r w:rsidR="00044670">
        <w:rPr>
          <w:sz w:val="28"/>
        </w:rPr>
        <w:t>5</w:t>
      </w:r>
      <w:r>
        <w:rPr>
          <w:sz w:val="28"/>
        </w:rPr>
        <w:t>-00 часов.</w:t>
      </w:r>
    </w:p>
    <w:p w:rsidR="00A40F83" w:rsidRDefault="00A40F83" w:rsidP="00A40F83">
      <w:pPr>
        <w:pStyle w:val="21"/>
        <w:spacing w:before="240" w:line="276" w:lineRule="auto"/>
        <w:ind w:right="-428" w:firstLine="709"/>
      </w:pPr>
      <w:r>
        <w:t xml:space="preserve">2. Настоящее распоряжение вступает в силу со дня обнародования на информационном стенде администрации сельского поселения «Пожег». </w:t>
      </w:r>
    </w:p>
    <w:p w:rsidR="002B2D12" w:rsidRDefault="002B2D12" w:rsidP="00B502B8">
      <w:pPr>
        <w:pStyle w:val="3"/>
        <w:ind w:right="-428" w:firstLine="708"/>
        <w:rPr>
          <w:sz w:val="72"/>
          <w:szCs w:val="72"/>
        </w:rPr>
      </w:pPr>
    </w:p>
    <w:p w:rsidR="0011618D" w:rsidRDefault="0011618D" w:rsidP="00A40F83">
      <w:pPr>
        <w:pStyle w:val="3"/>
        <w:ind w:right="-428"/>
      </w:pPr>
      <w:r>
        <w:t>Глава сельского поселения</w:t>
      </w:r>
      <w:r w:rsidR="00E828BC">
        <w:t xml:space="preserve"> «</w:t>
      </w:r>
      <w:r>
        <w:t>Пожег</w:t>
      </w:r>
      <w:r w:rsidR="00E828BC">
        <w:t>»</w:t>
      </w:r>
      <w:r>
        <w:t xml:space="preserve">  </w:t>
      </w:r>
      <w:r w:rsidR="00777E0B">
        <w:t xml:space="preserve">   </w:t>
      </w:r>
      <w:r w:rsidR="00CB1B2F">
        <w:t xml:space="preserve">      </w:t>
      </w:r>
      <w:r w:rsidR="00A40F83">
        <w:t xml:space="preserve">           </w:t>
      </w:r>
      <w:r w:rsidR="00F9544E">
        <w:t xml:space="preserve">   </w:t>
      </w:r>
      <w:r w:rsidR="002B2D12">
        <w:t xml:space="preserve">               </w:t>
      </w:r>
      <w:r w:rsidR="00CB1B2F">
        <w:t xml:space="preserve">  </w:t>
      </w:r>
      <w:r w:rsidR="00B502B8">
        <w:t xml:space="preserve"> </w:t>
      </w:r>
      <w:r w:rsidR="00CB1B2F">
        <w:t xml:space="preserve">        </w:t>
      </w:r>
      <w:r w:rsidR="00285D96">
        <w:t>Н.А. Шахова</w:t>
      </w:r>
    </w:p>
    <w:p w:rsidR="0011618D" w:rsidRPr="00F951FC" w:rsidRDefault="0011618D">
      <w:pPr>
        <w:pStyle w:val="21"/>
        <w:spacing w:line="312" w:lineRule="auto"/>
        <w:rPr>
          <w:sz w:val="44"/>
          <w:szCs w:val="44"/>
        </w:rPr>
      </w:pPr>
    </w:p>
    <w:sectPr w:rsidR="0011618D" w:rsidRPr="00F951FC" w:rsidSect="00A40F83">
      <w:pgSz w:w="11906" w:h="16838"/>
      <w:pgMar w:top="1259" w:right="1134" w:bottom="107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7BB"/>
    <w:rsid w:val="00011844"/>
    <w:rsid w:val="00020CC7"/>
    <w:rsid w:val="00021E6C"/>
    <w:rsid w:val="00044670"/>
    <w:rsid w:val="000734B3"/>
    <w:rsid w:val="00080C7D"/>
    <w:rsid w:val="0009625C"/>
    <w:rsid w:val="0011618D"/>
    <w:rsid w:val="00177C31"/>
    <w:rsid w:val="00181370"/>
    <w:rsid w:val="001D09FD"/>
    <w:rsid w:val="001E2685"/>
    <w:rsid w:val="00207EC7"/>
    <w:rsid w:val="002269CF"/>
    <w:rsid w:val="00234EAF"/>
    <w:rsid w:val="002373F9"/>
    <w:rsid w:val="00285D96"/>
    <w:rsid w:val="00290029"/>
    <w:rsid w:val="002A1895"/>
    <w:rsid w:val="002B2D12"/>
    <w:rsid w:val="002D53F8"/>
    <w:rsid w:val="00307ED3"/>
    <w:rsid w:val="003237E3"/>
    <w:rsid w:val="00333199"/>
    <w:rsid w:val="003477BE"/>
    <w:rsid w:val="003740FA"/>
    <w:rsid w:val="00376B9B"/>
    <w:rsid w:val="003D27BB"/>
    <w:rsid w:val="003E52D8"/>
    <w:rsid w:val="003E6CAF"/>
    <w:rsid w:val="00462D4E"/>
    <w:rsid w:val="004751B8"/>
    <w:rsid w:val="004A21C1"/>
    <w:rsid w:val="004A4B10"/>
    <w:rsid w:val="00512D6C"/>
    <w:rsid w:val="00541491"/>
    <w:rsid w:val="005761C6"/>
    <w:rsid w:val="005E3FA3"/>
    <w:rsid w:val="005F12C1"/>
    <w:rsid w:val="00602595"/>
    <w:rsid w:val="0060394A"/>
    <w:rsid w:val="006247F2"/>
    <w:rsid w:val="006505A2"/>
    <w:rsid w:val="00696FAD"/>
    <w:rsid w:val="006A1FDE"/>
    <w:rsid w:val="006A7FE4"/>
    <w:rsid w:val="006C0C4D"/>
    <w:rsid w:val="006C541E"/>
    <w:rsid w:val="0075233E"/>
    <w:rsid w:val="00774354"/>
    <w:rsid w:val="00777E0B"/>
    <w:rsid w:val="007C73F6"/>
    <w:rsid w:val="008066E0"/>
    <w:rsid w:val="00817BE3"/>
    <w:rsid w:val="00844D89"/>
    <w:rsid w:val="008555CB"/>
    <w:rsid w:val="008729D5"/>
    <w:rsid w:val="00882554"/>
    <w:rsid w:val="008D2382"/>
    <w:rsid w:val="008E7E88"/>
    <w:rsid w:val="008F6C2B"/>
    <w:rsid w:val="00910AB3"/>
    <w:rsid w:val="00941C12"/>
    <w:rsid w:val="009A37D8"/>
    <w:rsid w:val="009C7609"/>
    <w:rsid w:val="009E10CA"/>
    <w:rsid w:val="00A40F83"/>
    <w:rsid w:val="00A8374C"/>
    <w:rsid w:val="00A93ECE"/>
    <w:rsid w:val="00AD5D47"/>
    <w:rsid w:val="00AF62BD"/>
    <w:rsid w:val="00AF640F"/>
    <w:rsid w:val="00B01D51"/>
    <w:rsid w:val="00B17146"/>
    <w:rsid w:val="00B502B8"/>
    <w:rsid w:val="00B75862"/>
    <w:rsid w:val="00B90314"/>
    <w:rsid w:val="00BB3FAE"/>
    <w:rsid w:val="00C0128F"/>
    <w:rsid w:val="00C4455E"/>
    <w:rsid w:val="00CB1B2F"/>
    <w:rsid w:val="00D72EC6"/>
    <w:rsid w:val="00D92475"/>
    <w:rsid w:val="00DE152E"/>
    <w:rsid w:val="00E132C1"/>
    <w:rsid w:val="00E1696C"/>
    <w:rsid w:val="00E24696"/>
    <w:rsid w:val="00E26228"/>
    <w:rsid w:val="00E35693"/>
    <w:rsid w:val="00E37B04"/>
    <w:rsid w:val="00E611C1"/>
    <w:rsid w:val="00E828BC"/>
    <w:rsid w:val="00E85D46"/>
    <w:rsid w:val="00EB1ECF"/>
    <w:rsid w:val="00EB5A70"/>
    <w:rsid w:val="00EE2452"/>
    <w:rsid w:val="00F21E46"/>
    <w:rsid w:val="00F37F5D"/>
    <w:rsid w:val="00F951FC"/>
    <w:rsid w:val="00F9544E"/>
    <w:rsid w:val="00FD3C5E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2C1"/>
    <w:rPr>
      <w:sz w:val="24"/>
      <w:szCs w:val="24"/>
    </w:rPr>
  </w:style>
  <w:style w:type="paragraph" w:styleId="1">
    <w:name w:val="heading 1"/>
    <w:basedOn w:val="a"/>
    <w:next w:val="a"/>
    <w:qFormat/>
    <w:rsid w:val="00E132C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32C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32C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32C1"/>
    <w:pPr>
      <w:jc w:val="both"/>
    </w:pPr>
    <w:rPr>
      <w:sz w:val="20"/>
    </w:rPr>
  </w:style>
  <w:style w:type="paragraph" w:styleId="21">
    <w:name w:val="Body Text Indent 2"/>
    <w:basedOn w:val="a"/>
    <w:link w:val="22"/>
    <w:rsid w:val="00E132C1"/>
    <w:pPr>
      <w:ind w:firstLine="851"/>
      <w:jc w:val="both"/>
    </w:pPr>
    <w:rPr>
      <w:sz w:val="28"/>
    </w:rPr>
  </w:style>
  <w:style w:type="paragraph" w:styleId="23">
    <w:name w:val="Body Text 2"/>
    <w:basedOn w:val="a"/>
    <w:rsid w:val="00E132C1"/>
    <w:pPr>
      <w:jc w:val="both"/>
    </w:pPr>
  </w:style>
  <w:style w:type="paragraph" w:styleId="a4">
    <w:name w:val="Balloon Text"/>
    <w:basedOn w:val="a"/>
    <w:semiHidden/>
    <w:rsid w:val="0029002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7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77BE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A40F83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40F8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&#1074;&#1077;&#1090;\&#1079;&#1072;&#1089;&#1077;&#1076;&#1072;&#1085;&#1080;&#1077;%20&#1076;&#1077;&#1087;&#1091;&#1090;&#1072;&#1090;&#1086;&#1074;%203%20&#1089;&#1086;&#1079;&#1099;&#1074;&#1072;\20%20&#1079;&#1072;&#1089;&#1077;&#1076;&#1072;&#1085;&#1080;&#1077;\&#1056;&#1072;&#1089;&#1087;.20%20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Расп.20 2014.dotx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проекта</vt:lpstr>
    </vt:vector>
  </TitlesOfParts>
  <Company>госсовет РК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проекта</dc:title>
  <dc:subject/>
  <dc:creator>User</dc:creator>
  <cp:keywords/>
  <dc:description/>
  <cp:lastModifiedBy>User</cp:lastModifiedBy>
  <cp:revision>2</cp:revision>
  <cp:lastPrinted>2017-03-17T08:10:00Z</cp:lastPrinted>
  <dcterms:created xsi:type="dcterms:W3CDTF">2017-05-11T10:36:00Z</dcterms:created>
  <dcterms:modified xsi:type="dcterms:W3CDTF">2017-05-11T10:36:00Z</dcterms:modified>
</cp:coreProperties>
</file>