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A" w:rsidRPr="00782345" w:rsidRDefault="00D8777A" w:rsidP="00B87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5776"/>
      </w:tblGrid>
      <w:tr w:rsidR="00D8777A" w:rsidRPr="00E01B11" w:rsidTr="00E01B11">
        <w:tc>
          <w:tcPr>
            <w:tcW w:w="4361" w:type="dxa"/>
          </w:tcPr>
          <w:p w:rsidR="00D8777A" w:rsidRPr="00E01B11" w:rsidRDefault="00D8777A" w:rsidP="00E01B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D8777A" w:rsidRPr="00E01B11" w:rsidRDefault="00D8777A" w:rsidP="00E01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B1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8777A" w:rsidRPr="00E01B11" w:rsidRDefault="00D8777A" w:rsidP="00E01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B11">
              <w:rPr>
                <w:rFonts w:ascii="Times New Roman" w:hAnsi="Times New Roman"/>
                <w:sz w:val="28"/>
                <w:szCs w:val="28"/>
              </w:rPr>
              <w:t>к Порядку подачи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</w:t>
            </w:r>
          </w:p>
          <w:p w:rsidR="00D8777A" w:rsidRPr="00E01B11" w:rsidRDefault="00D8777A" w:rsidP="00E01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B11">
              <w:rPr>
                <w:rFonts w:ascii="Times New Roman" w:hAnsi="Times New Roman"/>
                <w:sz w:val="28"/>
                <w:szCs w:val="28"/>
              </w:rPr>
              <w:t>супруги (супруга) и несовершеннолетних детей</w:t>
            </w:r>
          </w:p>
          <w:p w:rsidR="00D8777A" w:rsidRPr="00E01B11" w:rsidRDefault="00D8777A" w:rsidP="00E01B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777A" w:rsidRDefault="00D8777A" w:rsidP="006350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F24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FF3191">
      <w:pPr>
        <w:tabs>
          <w:tab w:val="left" w:pos="5425"/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Председателю комиссии</w:t>
      </w:r>
    </w:p>
    <w:p w:rsidR="00D8777A" w:rsidRPr="00782345" w:rsidRDefault="00D8777A" w:rsidP="00FF3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администрации сельского поселения «Помоздино»</w:t>
      </w:r>
    </w:p>
    <w:p w:rsidR="00D8777A" w:rsidRPr="00782345" w:rsidRDefault="00D8777A" w:rsidP="00FF3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по соблюдению требований к служебному поведению</w:t>
      </w:r>
    </w:p>
    <w:p w:rsidR="00D8777A" w:rsidRPr="00782345" w:rsidRDefault="00D8777A" w:rsidP="00FF3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муниципальных служащих и урегулированию конфликта интересов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Заявление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Я,______________________________________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82345">
        <w:rPr>
          <w:rFonts w:ascii="Times New Roman" w:hAnsi="Times New Roman"/>
          <w:sz w:val="28"/>
          <w:szCs w:val="28"/>
        </w:rPr>
        <w:t>,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(Ф.И.О.)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замещающий (замещавший) должность муниципальной служ</w:t>
      </w:r>
      <w:r>
        <w:rPr>
          <w:rFonts w:ascii="Times New Roman" w:hAnsi="Times New Roman"/>
          <w:sz w:val="28"/>
          <w:szCs w:val="28"/>
        </w:rPr>
        <w:t>бы________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(наименование должности)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сообщаю о невозможности представить сведения о доходах, об имуществе и обязательствах имущественного супруги (супруга) и несовершеннолетних детей___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 xml:space="preserve">(Ф.И.О. супруги (супруга) 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8777A" w:rsidRPr="00782345" w:rsidRDefault="00D8777A" w:rsidP="006350A5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(Ф.И.О. несовершеннолетних детей)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За __________ год (период) по следующим пр</w:t>
      </w:r>
      <w:r>
        <w:rPr>
          <w:rFonts w:ascii="Times New Roman" w:hAnsi="Times New Roman"/>
          <w:sz w:val="28"/>
          <w:szCs w:val="28"/>
        </w:rPr>
        <w:t>ичинам__________________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8777A" w:rsidRPr="00782345" w:rsidRDefault="00D8777A" w:rsidP="00F77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1._______________________________________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2._______________________________________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>3._______________________________________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F77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77A" w:rsidRPr="00782345" w:rsidRDefault="00D8777A" w:rsidP="006350A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782345">
        <w:rPr>
          <w:rFonts w:ascii="Times New Roman" w:hAnsi="Times New Roman"/>
          <w:sz w:val="28"/>
          <w:szCs w:val="28"/>
        </w:rPr>
        <w:t xml:space="preserve">«_____»__________________20____г.                  </w:t>
      </w:r>
      <w:r>
        <w:rPr>
          <w:rFonts w:ascii="Times New Roman" w:hAnsi="Times New Roman"/>
          <w:sz w:val="28"/>
          <w:szCs w:val="28"/>
        </w:rPr>
        <w:t xml:space="preserve">   _____________________</w:t>
      </w:r>
    </w:p>
    <w:p w:rsidR="00D8777A" w:rsidRPr="00782345" w:rsidRDefault="00D8777A" w:rsidP="00CC3E2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  <w:sectPr w:rsidR="00D8777A" w:rsidRPr="00782345" w:rsidSect="00053A94">
          <w:pgSz w:w="11906" w:h="16838"/>
          <w:pgMar w:top="567" w:right="567" w:bottom="42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(подпись, расшифровка подпись)</w:t>
      </w:r>
    </w:p>
    <w:p w:rsidR="00D8777A" w:rsidRDefault="00D8777A" w:rsidP="00B87DDE"/>
    <w:sectPr w:rsidR="00D8777A" w:rsidSect="0076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7C0245"/>
    <w:multiLevelType w:val="hybridMultilevel"/>
    <w:tmpl w:val="08F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A5"/>
    <w:rsid w:val="00053A94"/>
    <w:rsid w:val="000F55A8"/>
    <w:rsid w:val="00116203"/>
    <w:rsid w:val="001A4EA1"/>
    <w:rsid w:val="0028355D"/>
    <w:rsid w:val="00363D1B"/>
    <w:rsid w:val="006350A5"/>
    <w:rsid w:val="007608DB"/>
    <w:rsid w:val="00782345"/>
    <w:rsid w:val="0078514D"/>
    <w:rsid w:val="00960B45"/>
    <w:rsid w:val="00A86D63"/>
    <w:rsid w:val="00B87DDE"/>
    <w:rsid w:val="00CC3E28"/>
    <w:rsid w:val="00D8777A"/>
    <w:rsid w:val="00E01B11"/>
    <w:rsid w:val="00E74317"/>
    <w:rsid w:val="00EA7EDE"/>
    <w:rsid w:val="00F248CF"/>
    <w:rsid w:val="00F770FA"/>
    <w:rsid w:val="00FB0354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0A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EA7ED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7ED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823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225</Words>
  <Characters>1283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2014-06-03T11:50:00Z</cp:lastPrinted>
  <dcterms:created xsi:type="dcterms:W3CDTF">2013-04-10T06:31:00Z</dcterms:created>
  <dcterms:modified xsi:type="dcterms:W3CDTF">2015-02-02T09:38:00Z</dcterms:modified>
</cp:coreProperties>
</file>